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8748"/>
      </w:tblGrid>
      <w:tr w:rsidR="00A519D1" w:rsidTr="007472BE">
        <w:trPr>
          <w:trHeight w:val="2870"/>
        </w:trPr>
        <w:tc>
          <w:tcPr>
            <w:tcW w:w="11376" w:type="dxa"/>
            <w:gridSpan w:val="2"/>
            <w:tcBorders>
              <w:bottom w:val="single" w:sz="18" w:space="0" w:color="auto"/>
            </w:tcBorders>
            <w:vAlign w:val="center"/>
          </w:tcPr>
          <w:p w:rsidR="00A519D1" w:rsidRPr="00692695" w:rsidRDefault="00E03005" w:rsidP="00251136">
            <w:pPr>
              <w:rPr>
                <w:rFonts w:ascii="Arial Narrow" w:hAnsi="Arial Narrow"/>
                <w:sz w:val="28"/>
              </w:rPr>
            </w:pPr>
            <w:r w:rsidRPr="00692695">
              <w:rPr>
                <w:rFonts w:ascii="Arial Narrow" w:hAnsi="Arial Narrow"/>
                <w:noProof/>
                <w:sz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-10.95pt;margin-top:1.1pt;width:570.45pt;height:21.75pt;z-index:251666944" o:allowincell="f" filled="f" stroked="f">
                  <v:textbox style="mso-next-textbox:#_x0000_s1041">
                    <w:txbxContent>
                      <w:p w:rsidR="00BD2F55" w:rsidRPr="007472BE" w:rsidRDefault="00E03005" w:rsidP="00692695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8"/>
                            <w:szCs w:val="28"/>
                          </w:rPr>
                          <w:t>Citation Information for Print Source</w:t>
                        </w:r>
                      </w:p>
                      <w:p w:rsidR="00E03005" w:rsidRDefault="00E03005"/>
                    </w:txbxContent>
                  </v:textbox>
                </v:shape>
              </w:pict>
            </w:r>
            <w:r w:rsidRPr="00692695">
              <w:rPr>
                <w:rFonts w:ascii="Arial Narrow" w:hAnsi="Arial Narrow"/>
                <w:noProof/>
                <w:sz w:val="28"/>
                <w:u w:val="single"/>
              </w:rPr>
              <w:pict>
                <v:shape id="_x0000_s1043" type="#_x0000_t202" style="position:absolute;margin-left:-7.05pt;margin-top:17.6pt;width:582.3pt;height:133.5pt;z-index:251668992" o:allowincell="f" filled="f" stroked="f">
                  <v:textbox style="mso-next-textbox:#_x0000_s1043">
                    <w:txbxContent>
                      <w:tbl>
                        <w:tblPr>
                          <w:tblStyle w:val="TableGrid"/>
                          <w:tblOverlap w:val="never"/>
                          <w:tblW w:w="0" w:type="auto"/>
                          <w:tblInd w:w="3" w:type="dxa"/>
                          <w:tblLook w:val="04A0"/>
                        </w:tblPr>
                        <w:tblGrid>
                          <w:gridCol w:w="3745"/>
                          <w:gridCol w:w="1883"/>
                          <w:gridCol w:w="1861"/>
                          <w:gridCol w:w="3866"/>
                        </w:tblGrid>
                        <w:tr w:rsidR="00E03005" w:rsidTr="00E03005">
                          <w:trPr>
                            <w:trHeight w:val="337"/>
                          </w:trPr>
                          <w:tc>
                            <w:tcPr>
                              <w:tcW w:w="5628" w:type="dxa"/>
                              <w:gridSpan w:val="2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Author’s Last Name:</w:t>
                              </w:r>
                            </w:p>
                          </w:tc>
                          <w:tc>
                            <w:tcPr>
                              <w:tcW w:w="5727" w:type="dxa"/>
                              <w:gridSpan w:val="2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Author’s First Name</w:t>
                              </w:r>
                            </w:p>
                          </w:tc>
                        </w:tr>
                        <w:tr w:rsidR="00E03005" w:rsidTr="00E03005">
                          <w:trPr>
                            <w:trHeight w:val="337"/>
                          </w:trPr>
                          <w:tc>
                            <w:tcPr>
                              <w:tcW w:w="11355" w:type="dxa"/>
                              <w:gridSpan w:val="4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Title of Chapter or Essay</w:t>
                              </w:r>
                            </w:p>
                          </w:tc>
                        </w:tr>
                        <w:tr w:rsidR="00E03005" w:rsidTr="00E03005">
                          <w:trPr>
                            <w:trHeight w:val="337"/>
                          </w:trPr>
                          <w:tc>
                            <w:tcPr>
                              <w:tcW w:w="11355" w:type="dxa"/>
                              <w:gridSpan w:val="4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Title</w:t>
                              </w:r>
                            </w:p>
                          </w:tc>
                        </w:tr>
                        <w:tr w:rsidR="00E03005" w:rsidTr="00E03005">
                          <w:trPr>
                            <w:trHeight w:val="337"/>
                          </w:trPr>
                          <w:tc>
                            <w:tcPr>
                              <w:tcW w:w="5628" w:type="dxa"/>
                              <w:gridSpan w:val="2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Editor’s First Name</w:t>
                              </w:r>
                            </w:p>
                          </w:tc>
                          <w:tc>
                            <w:tcPr>
                              <w:tcW w:w="5727" w:type="dxa"/>
                              <w:gridSpan w:val="2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Editor’s Last Name</w:t>
                              </w:r>
                            </w:p>
                          </w:tc>
                        </w:tr>
                        <w:tr w:rsidR="00E03005" w:rsidTr="00E03005">
                          <w:trPr>
                            <w:trHeight w:val="355"/>
                          </w:trPr>
                          <w:tc>
                            <w:tcPr>
                              <w:tcW w:w="5628" w:type="dxa"/>
                              <w:gridSpan w:val="2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Edition</w:t>
                              </w:r>
                            </w:p>
                          </w:tc>
                          <w:tc>
                            <w:tcPr>
                              <w:tcW w:w="5727" w:type="dxa"/>
                              <w:gridSpan w:val="2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Volume</w:t>
                              </w:r>
                            </w:p>
                          </w:tc>
                        </w:tr>
                        <w:tr w:rsidR="00E03005" w:rsidTr="00E03005">
                          <w:trPr>
                            <w:trHeight w:val="337"/>
                          </w:trPr>
                          <w:tc>
                            <w:tcPr>
                              <w:tcW w:w="5628" w:type="dxa"/>
                              <w:gridSpan w:val="2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City Published</w:t>
                              </w:r>
                            </w:p>
                          </w:tc>
                          <w:tc>
                            <w:tcPr>
                              <w:tcW w:w="5727" w:type="dxa"/>
                              <w:gridSpan w:val="2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Publisher</w:t>
                              </w:r>
                            </w:p>
                          </w:tc>
                        </w:tr>
                        <w:tr w:rsidR="00E03005" w:rsidTr="00E03005">
                          <w:trPr>
                            <w:trHeight w:val="355"/>
                          </w:trPr>
                          <w:tc>
                            <w:tcPr>
                              <w:tcW w:w="3745" w:type="dxa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Publication Date</w:t>
                              </w:r>
                            </w:p>
                          </w:tc>
                          <w:tc>
                            <w:tcPr>
                              <w:tcW w:w="3744" w:type="dxa"/>
                              <w:gridSpan w:val="2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Name of Series</w:t>
                              </w:r>
                            </w:p>
                          </w:tc>
                          <w:tc>
                            <w:tcPr>
                              <w:tcW w:w="3866" w:type="dxa"/>
                            </w:tcPr>
                            <w:p w:rsidR="00E03005" w:rsidRPr="00692695" w:rsidRDefault="00E03005" w:rsidP="001E624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92695">
                                <w:rPr>
                                  <w:rFonts w:ascii="Arial Narrow" w:hAnsi="Arial Narrow"/>
                                </w:rPr>
                                <w:t>Medium</w:t>
                              </w:r>
                            </w:p>
                          </w:tc>
                        </w:tr>
                      </w:tbl>
                      <w:p w:rsidR="00BD2F55" w:rsidRDefault="00BD2F55" w:rsidP="00E03005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519D1" w:rsidRPr="00692695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692695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692695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692695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692695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692695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692695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692695" w:rsidRDefault="00A519D1" w:rsidP="00251136">
            <w:pPr>
              <w:rPr>
                <w:rFonts w:ascii="Arial Narrow" w:hAnsi="Arial Narrow"/>
                <w:noProof/>
                <w:sz w:val="28"/>
                <w:u w:val="single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6" w:rsidRPr="00692695" w:rsidRDefault="00512446">
            <w:pPr>
              <w:rPr>
                <w:rFonts w:ascii="Arial Narrow" w:hAnsi="Arial Narrow"/>
                <w:b/>
                <w:i/>
                <w:szCs w:val="24"/>
              </w:rPr>
            </w:pPr>
            <w:r w:rsidRPr="00692695">
              <w:rPr>
                <w:rFonts w:ascii="Arial Narrow" w:hAnsi="Arial Narrow"/>
                <w:b/>
                <w:i/>
                <w:szCs w:val="24"/>
              </w:rPr>
              <w:t>Key word/main idea</w:t>
            </w:r>
          </w:p>
        </w:tc>
        <w:tc>
          <w:tcPr>
            <w:tcW w:w="8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46" w:rsidRPr="00692695" w:rsidRDefault="00512446">
            <w:pPr>
              <w:rPr>
                <w:rFonts w:ascii="Arial Narrow" w:hAnsi="Arial Narrow"/>
                <w:b/>
                <w:i/>
                <w:szCs w:val="24"/>
              </w:rPr>
            </w:pPr>
            <w:r w:rsidRPr="00692695">
              <w:rPr>
                <w:rFonts w:ascii="Arial Narrow" w:hAnsi="Arial Narrow"/>
                <w:b/>
                <w:i/>
                <w:szCs w:val="24"/>
              </w:rPr>
              <w:t xml:space="preserve">Notes, Quotes &amp; Content </w:t>
            </w:r>
            <w:r w:rsidRPr="00692695">
              <w:rPr>
                <w:rFonts w:ascii="Arial Narrow" w:hAnsi="Arial Narrow"/>
                <w:b/>
                <w:i/>
                <w:sz w:val="20"/>
              </w:rPr>
              <w:t>(include page #s w/ quotes)</w:t>
            </w:r>
          </w:p>
          <w:p w:rsidR="00512446" w:rsidRPr="00692695" w:rsidRDefault="00512446" w:rsidP="00251136">
            <w:pPr>
              <w:rPr>
                <w:rFonts w:ascii="Arial Narrow" w:hAnsi="Arial Narrow"/>
                <w:b/>
                <w:i/>
                <w:szCs w:val="24"/>
              </w:rPr>
            </w:pPr>
            <w:r w:rsidRPr="00692695">
              <w:rPr>
                <w:rFonts w:ascii="Arial Narrow" w:hAnsi="Arial Narrow"/>
                <w:b/>
                <w:bCs/>
                <w:i/>
                <w:szCs w:val="24"/>
              </w:rPr>
              <w:t>Comments/Questions</w:t>
            </w:r>
          </w:p>
        </w:tc>
      </w:tr>
      <w:tr w:rsidR="00512446" w:rsidTr="00512446">
        <w:tc>
          <w:tcPr>
            <w:tcW w:w="26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446" w:rsidRDefault="00512446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8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  <w:right w:val="single" w:sz="4" w:space="0" w:color="auto"/>
            </w:tcBorders>
          </w:tcPr>
          <w:p w:rsidR="00512446" w:rsidRDefault="00512446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8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 w:val="restart"/>
            <w:tcBorders>
              <w:top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  <w:tr w:rsidR="00512446" w:rsidTr="00512446">
        <w:tc>
          <w:tcPr>
            <w:tcW w:w="2628" w:type="dxa"/>
            <w:tcBorders>
              <w:top w:val="nil"/>
            </w:tcBorders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Default="00512446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Default="002B2F92">
      <w:pPr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Summary, Reflection, Analysis</w:t>
      </w:r>
    </w:p>
    <w:tbl>
      <w:tblPr>
        <w:tblW w:w="1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2"/>
      </w:tblGrid>
      <w:tr w:rsidR="005E72EF" w:rsidTr="00323FB7">
        <w:trPr>
          <w:trHeight w:val="1766"/>
        </w:trPr>
        <w:tc>
          <w:tcPr>
            <w:tcW w:w="11362" w:type="dxa"/>
          </w:tcPr>
          <w:p w:rsidR="005E72EF" w:rsidRDefault="005E72EF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Default="002B2F92">
      <w:pPr>
        <w:rPr>
          <w:rFonts w:ascii="Times New Roman" w:hAnsi="Times New Roman"/>
          <w:sz w:val="32"/>
        </w:rPr>
      </w:pPr>
    </w:p>
    <w:sectPr w:rsidR="002B2F92" w:rsidSect="007472BE">
      <w:headerReference w:type="default" r:id="rId7"/>
      <w:pgSz w:w="12240" w:h="15840"/>
      <w:pgMar w:top="720" w:right="720" w:bottom="720" w:left="720" w:header="432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98" w:rsidRDefault="00EF2E98">
      <w:r>
        <w:separator/>
      </w:r>
    </w:p>
  </w:endnote>
  <w:endnote w:type="continuationSeparator" w:id="0">
    <w:p w:rsidR="00EF2E98" w:rsidRDefault="00EF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98" w:rsidRDefault="00EF2E98">
      <w:r>
        <w:separator/>
      </w:r>
    </w:p>
  </w:footnote>
  <w:footnote w:type="continuationSeparator" w:id="0">
    <w:p w:rsidR="00EF2E98" w:rsidRDefault="00EF2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55" w:rsidRPr="007472BE" w:rsidRDefault="00BD2F55">
    <w:pPr>
      <w:pStyle w:val="Header"/>
      <w:rPr>
        <w:rFonts w:ascii="Arial Narrow" w:hAnsi="Arial Narrow"/>
        <w:szCs w:val="24"/>
      </w:rPr>
    </w:pPr>
    <w:r w:rsidRPr="007472BE">
      <w:rPr>
        <w:rFonts w:ascii="Arial Narrow" w:hAnsi="Arial Narrow"/>
        <w:szCs w:val="24"/>
      </w:rPr>
      <w:t>Name ____________________</w:t>
    </w:r>
    <w:r>
      <w:rPr>
        <w:rFonts w:ascii="Arial Narrow" w:hAnsi="Arial Narrow"/>
        <w:szCs w:val="24"/>
      </w:rPr>
      <w:t>____________________________</w:t>
    </w:r>
    <w:r w:rsidRPr="007472BE">
      <w:rPr>
        <w:rFonts w:ascii="Arial Narrow" w:hAnsi="Arial Narrow"/>
        <w:szCs w:val="24"/>
      </w:rPr>
      <w:t>____________ Date</w:t>
    </w:r>
    <w:r>
      <w:rPr>
        <w:rFonts w:ascii="Arial Narrow" w:hAnsi="Arial Narrow"/>
        <w:szCs w:val="24"/>
      </w:rPr>
      <w:t>_____________________________</w:t>
    </w:r>
  </w:p>
  <w:p w:rsidR="00BD2F55" w:rsidRDefault="00BD2F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136"/>
    <w:rsid w:val="000F0C9A"/>
    <w:rsid w:val="001312CA"/>
    <w:rsid w:val="00251136"/>
    <w:rsid w:val="00252EE1"/>
    <w:rsid w:val="00264514"/>
    <w:rsid w:val="00271640"/>
    <w:rsid w:val="00285297"/>
    <w:rsid w:val="002B2F92"/>
    <w:rsid w:val="00503CDC"/>
    <w:rsid w:val="00512446"/>
    <w:rsid w:val="00590B25"/>
    <w:rsid w:val="005E72EF"/>
    <w:rsid w:val="006518FF"/>
    <w:rsid w:val="00692695"/>
    <w:rsid w:val="007472BE"/>
    <w:rsid w:val="0075082D"/>
    <w:rsid w:val="00792DB4"/>
    <w:rsid w:val="00834D74"/>
    <w:rsid w:val="0084013A"/>
    <w:rsid w:val="008B52CD"/>
    <w:rsid w:val="00A519D1"/>
    <w:rsid w:val="00BD2F55"/>
    <w:rsid w:val="00C10A77"/>
    <w:rsid w:val="00C33437"/>
    <w:rsid w:val="00C802DB"/>
    <w:rsid w:val="00CD043D"/>
    <w:rsid w:val="00D77A5E"/>
    <w:rsid w:val="00D90E01"/>
    <w:rsid w:val="00E03005"/>
    <w:rsid w:val="00E03723"/>
    <w:rsid w:val="00EA5FDE"/>
    <w:rsid w:val="00EB220A"/>
    <w:rsid w:val="00EF2E98"/>
    <w:rsid w:val="00F60EAA"/>
    <w:rsid w:val="00F7277B"/>
    <w:rsid w:val="00FE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D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2BE"/>
    <w:rPr>
      <w:sz w:val="24"/>
    </w:rPr>
  </w:style>
  <w:style w:type="paragraph" w:styleId="BalloonText">
    <w:name w:val="Balloon Text"/>
    <w:basedOn w:val="Normal"/>
    <w:link w:val="BalloonTextChar"/>
    <w:rsid w:val="00747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2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0E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E030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eale\Application%20Data\Microsoft\Templates\Cornell%20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 Note Paper</Template>
  <TotalTime>51</TotalTime>
  <Pages>1</Pages>
  <Words>16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Notes / Learning Log / Textbook Notes</vt:lpstr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Notes / Learning Log / Textbook Notes</dc:title>
  <dc:creator>Denton ISD</dc:creator>
  <cp:lastModifiedBy>Denton ISD</cp:lastModifiedBy>
  <cp:revision>8</cp:revision>
  <cp:lastPrinted>2010-10-08T14:19:00Z</cp:lastPrinted>
  <dcterms:created xsi:type="dcterms:W3CDTF">2010-10-12T14:27:00Z</dcterms:created>
  <dcterms:modified xsi:type="dcterms:W3CDTF">2011-05-09T18:16:00Z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TC300030491033</vt:lpwstr>
  </property>
  <property fmtid="{D5CDD505-2E9C-101B-9397-08002B2CF9AE}" pid="3" name="_AdHocReviewCycleID">
    <vt:i4>1050523342</vt:i4>
  </property>
  <property fmtid="{D5CDD505-2E9C-101B-9397-08002B2CF9AE}" pid="4" name="_NewReviewCycle">
    <vt:lpwstr/>
  </property>
  <property fmtid="{D5CDD505-2E9C-101B-9397-08002B2CF9AE}" pid="5" name="_EmailSubject">
    <vt:lpwstr>Cornell Notes</vt:lpwstr>
  </property>
  <property fmtid="{D5CDD505-2E9C-101B-9397-08002B2CF9AE}" pid="6" name="_AuthorEmail">
    <vt:lpwstr>agraves@dentonisd.org</vt:lpwstr>
  </property>
  <property fmtid="{D5CDD505-2E9C-101B-9397-08002B2CF9AE}" pid="7" name="_AuthorEmailDisplayName">
    <vt:lpwstr>Graves, Aaron</vt:lpwstr>
  </property>
</Properties>
</file>